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B1" w:rsidRPr="005249B1" w:rsidRDefault="005249B1" w:rsidP="005249B1">
      <w:pPr>
        <w:spacing w:after="0" w:line="240" w:lineRule="auto"/>
        <w:rPr>
          <w:b/>
          <w:sz w:val="28"/>
          <w:szCs w:val="28"/>
        </w:rPr>
      </w:pPr>
      <w:r w:rsidRPr="005249B1">
        <w:rPr>
          <w:b/>
          <w:sz w:val="28"/>
          <w:szCs w:val="28"/>
        </w:rPr>
        <w:t>БОЛЬШЕРЕЧЕНСКИЙ  ВЕСТНИК</w:t>
      </w:r>
      <w:r>
        <w:rPr>
          <w:b/>
          <w:sz w:val="28"/>
          <w:szCs w:val="28"/>
        </w:rPr>
        <w:t xml:space="preserve">                              30 октября</w:t>
      </w:r>
    </w:p>
    <w:p w:rsidR="005249B1" w:rsidRPr="005249B1" w:rsidRDefault="005249B1" w:rsidP="005249B1">
      <w:pPr>
        <w:spacing w:after="0" w:line="240" w:lineRule="auto"/>
        <w:rPr>
          <w:b/>
          <w:sz w:val="28"/>
          <w:szCs w:val="28"/>
        </w:rPr>
      </w:pPr>
      <w:r w:rsidRPr="005249B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                                                               2020г</w:t>
      </w:r>
    </w:p>
    <w:p w:rsidR="005249B1" w:rsidRPr="005249B1" w:rsidRDefault="005249B1" w:rsidP="005249B1">
      <w:pPr>
        <w:spacing w:after="0" w:line="240" w:lineRule="auto"/>
        <w:rPr>
          <w:b/>
          <w:sz w:val="28"/>
          <w:szCs w:val="28"/>
        </w:rPr>
      </w:pPr>
      <w:r w:rsidRPr="005249B1">
        <w:rPr>
          <w:b/>
          <w:sz w:val="28"/>
          <w:szCs w:val="28"/>
        </w:rPr>
        <w:t>БОЛЬШЕРЕЧЕНСКОГО СЕЛЬСОВЕТА</w:t>
      </w:r>
      <w:r>
        <w:rPr>
          <w:b/>
          <w:sz w:val="28"/>
          <w:szCs w:val="28"/>
        </w:rPr>
        <w:t xml:space="preserve">                      пятница</w:t>
      </w:r>
    </w:p>
    <w:p w:rsidR="005249B1" w:rsidRPr="005249B1" w:rsidRDefault="005249B1" w:rsidP="005249B1">
      <w:pPr>
        <w:spacing w:after="0" w:line="240" w:lineRule="auto"/>
        <w:rPr>
          <w:b/>
          <w:sz w:val="28"/>
          <w:szCs w:val="28"/>
        </w:rPr>
      </w:pPr>
      <w:r w:rsidRPr="005249B1">
        <w:rPr>
          <w:b/>
          <w:sz w:val="28"/>
          <w:szCs w:val="28"/>
        </w:rPr>
        <w:t>КЫШТОВСКОГО  РАЙОНА</w:t>
      </w:r>
    </w:p>
    <w:p w:rsidR="005249B1" w:rsidRDefault="005249B1" w:rsidP="005249B1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 w:rsidRPr="005249B1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                                                №   35</w:t>
      </w:r>
    </w:p>
    <w:p w:rsidR="005249B1" w:rsidRDefault="005249B1" w:rsidP="005249B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5249B1" w:rsidRDefault="005249B1" w:rsidP="005249B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25.04.2008г                                                         Бесплатный</w:t>
      </w:r>
    </w:p>
    <w:p w:rsidR="005249B1" w:rsidRPr="005249B1" w:rsidRDefault="005249B1" w:rsidP="005249B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412209" w:rsidRDefault="003C513B" w:rsidP="00A957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C268D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</w:t>
      </w:r>
    </w:p>
    <w:p w:rsidR="00412209" w:rsidRDefault="003C513B" w:rsidP="00A957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412209" w:rsidRDefault="00412209" w:rsidP="00A95783">
      <w:pPr>
        <w:spacing w:after="0" w:line="240" w:lineRule="auto"/>
        <w:jc w:val="center"/>
        <w:rPr>
          <w:sz w:val="28"/>
          <w:szCs w:val="28"/>
        </w:rPr>
      </w:pPr>
    </w:p>
    <w:p w:rsidR="00412209" w:rsidRDefault="003C513B" w:rsidP="005249B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12209" w:rsidRDefault="003C513B" w:rsidP="00A95783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33253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30.10.2020</w:t>
      </w:r>
      <w:r w:rsidR="00891393">
        <w:rPr>
          <w:bCs/>
          <w:sz w:val="28"/>
          <w:szCs w:val="28"/>
        </w:rPr>
        <w:t>г.</w:t>
      </w:r>
      <w:r w:rsidR="00332538">
        <w:rPr>
          <w:bCs/>
          <w:sz w:val="28"/>
          <w:szCs w:val="28"/>
        </w:rPr>
        <w:t xml:space="preserve">                                                                       </w:t>
      </w:r>
      <w:r w:rsidR="00332538">
        <w:rPr>
          <w:sz w:val="28"/>
          <w:szCs w:val="28"/>
        </w:rPr>
        <w:t>№ 16</w:t>
      </w:r>
      <w:r>
        <w:rPr>
          <w:sz w:val="28"/>
          <w:szCs w:val="28"/>
        </w:rPr>
        <w:t>-</w:t>
      </w:r>
      <w:r w:rsidR="00A90FC2">
        <w:rPr>
          <w:sz w:val="28"/>
          <w:szCs w:val="28"/>
        </w:rPr>
        <w:t>Р</w:t>
      </w:r>
    </w:p>
    <w:p w:rsidR="00412209" w:rsidRDefault="00412209" w:rsidP="00A95783">
      <w:pPr>
        <w:spacing w:after="0" w:line="240" w:lineRule="auto"/>
        <w:jc w:val="both"/>
        <w:rPr>
          <w:sz w:val="28"/>
        </w:rPr>
      </w:pPr>
    </w:p>
    <w:p w:rsidR="00412209" w:rsidRDefault="003C513B" w:rsidP="00A95783">
      <w:pPr>
        <w:pStyle w:val="header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О созыве третьей сессии</w:t>
      </w:r>
      <w:r w:rsidR="00FC268D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шестого созыва</w:t>
      </w:r>
      <w:r>
        <w:rPr>
          <w:sz w:val="28"/>
          <w:szCs w:val="28"/>
        </w:rPr>
        <w:t xml:space="preserve"> Совета депутатов </w:t>
      </w:r>
      <w:r w:rsidR="00FC268D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 </w:t>
      </w:r>
    </w:p>
    <w:p w:rsidR="00412209" w:rsidRDefault="00412209" w:rsidP="00A95783">
      <w:pPr>
        <w:pStyle w:val="a6"/>
        <w:spacing w:after="0" w:line="240" w:lineRule="auto"/>
        <w:ind w:firstLine="700"/>
        <w:rPr>
          <w:szCs w:val="28"/>
        </w:rPr>
      </w:pPr>
    </w:p>
    <w:p w:rsidR="00412209" w:rsidRDefault="003C513B" w:rsidP="00A95783">
      <w:pPr>
        <w:pStyle w:val="ConsPlusNormal"/>
        <w:spacing w:after="0" w:line="240" w:lineRule="auto"/>
        <w:ind w:firstLine="709"/>
        <w:jc w:val="both"/>
      </w:pPr>
      <w:r>
        <w:t>В соответствии с Федеральным законом от 06.10.2003 N 131-ФЗ "Об общих принципах организации местного самоуправления в Российской Федерации", р</w:t>
      </w:r>
      <w:r>
        <w:t>у</w:t>
      </w:r>
      <w:r>
        <w:t xml:space="preserve">ководствуясь частью 5 статьи 15 Устава </w:t>
      </w:r>
      <w:r w:rsidR="00FC268D">
        <w:t>Большереченского</w:t>
      </w:r>
      <w:r>
        <w:t xml:space="preserve"> сельсовета Кышто</w:t>
      </w:r>
      <w:r>
        <w:t>в</w:t>
      </w:r>
      <w:r>
        <w:t>ского района Новосибирской области:</w:t>
      </w:r>
    </w:p>
    <w:p w:rsidR="00412209" w:rsidRDefault="003C513B" w:rsidP="00A95783">
      <w:pPr>
        <w:pStyle w:val="30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и </w:t>
      </w:r>
      <w:r>
        <w:rPr>
          <w:color w:val="000000"/>
          <w:spacing w:val="2"/>
          <w:sz w:val="28"/>
          <w:szCs w:val="28"/>
        </w:rPr>
        <w:t>провести третью сессию</w:t>
      </w:r>
      <w:r w:rsidR="00FC268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шестого созыва Совета депутатов</w:t>
      </w:r>
      <w:r w:rsidR="00FC268D">
        <w:rPr>
          <w:color w:val="000000"/>
          <w:spacing w:val="2"/>
          <w:sz w:val="28"/>
          <w:szCs w:val="28"/>
        </w:rPr>
        <w:t xml:space="preserve"> </w:t>
      </w:r>
      <w:r w:rsidR="00FC268D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</w:t>
      </w:r>
      <w:r w:rsidR="00FC268D">
        <w:rPr>
          <w:sz w:val="28"/>
          <w:szCs w:val="28"/>
        </w:rPr>
        <w:t xml:space="preserve"> </w:t>
      </w:r>
      <w:r>
        <w:rPr>
          <w:sz w:val="28"/>
          <w:szCs w:val="28"/>
        </w:rPr>
        <w:t>02де</w:t>
      </w:r>
      <w:r w:rsidR="00C9106A">
        <w:rPr>
          <w:sz w:val="28"/>
          <w:szCs w:val="28"/>
        </w:rPr>
        <w:t>кабря 2020 года в 12</w:t>
      </w:r>
      <w:r>
        <w:rPr>
          <w:sz w:val="28"/>
          <w:szCs w:val="28"/>
        </w:rPr>
        <w:t xml:space="preserve">-00 часов в помещении Администрации </w:t>
      </w:r>
      <w:r w:rsidR="00FC268D">
        <w:rPr>
          <w:sz w:val="28"/>
          <w:szCs w:val="28"/>
        </w:rPr>
        <w:t>Большерече</w:t>
      </w:r>
      <w:r w:rsidR="00FC268D">
        <w:rPr>
          <w:sz w:val="28"/>
          <w:szCs w:val="28"/>
        </w:rPr>
        <w:t>н</w:t>
      </w:r>
      <w:r w:rsidR="00FC268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Кыштовского района Новосибирской области.</w:t>
      </w:r>
    </w:p>
    <w:p w:rsidR="00412209" w:rsidRDefault="003C513B" w:rsidP="00A95783">
      <w:pPr>
        <w:pStyle w:val="30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Внести на рассмотрение третьей сессии Совета депутатов </w:t>
      </w:r>
      <w:r w:rsidR="00FC268D">
        <w:rPr>
          <w:color w:val="000000"/>
          <w:spacing w:val="2"/>
          <w:sz w:val="28"/>
          <w:szCs w:val="28"/>
          <w:shd w:val="clear" w:color="auto" w:fill="FFFFFF"/>
        </w:rPr>
        <w:t>Большер</w:t>
      </w:r>
      <w:r w:rsidR="00FC268D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="00FC268D">
        <w:rPr>
          <w:color w:val="000000"/>
          <w:spacing w:val="2"/>
          <w:sz w:val="28"/>
          <w:szCs w:val="28"/>
          <w:shd w:val="clear" w:color="auto" w:fill="FFFFFF"/>
        </w:rPr>
        <w:t>ченского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сельсовета</w:t>
      </w:r>
      <w:r>
        <w:rPr>
          <w:color w:val="000000"/>
          <w:sz w:val="28"/>
          <w:szCs w:val="28"/>
        </w:rPr>
        <w:t xml:space="preserve"> Кыштовского района Новосибирской области</w:t>
      </w:r>
      <w:r w:rsidR="00FC268D"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шестого соз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ва</w:t>
      </w:r>
      <w:r w:rsidR="00FC268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следующие вопросы:</w:t>
      </w:r>
    </w:p>
    <w:p w:rsidR="00412209" w:rsidRDefault="003C513B" w:rsidP="00A95783">
      <w:pPr>
        <w:numPr>
          <w:ilvl w:val="0"/>
          <w:numId w:val="3"/>
        </w:numPr>
        <w:shd w:val="clear" w:color="auto" w:fill="FFFFFF"/>
        <w:tabs>
          <w:tab w:val="left" w:pos="1174"/>
        </w:tabs>
        <w:spacing w:after="0" w:line="240" w:lineRule="auto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Об объявлении конкурса по отбору кандидатур на должность Главы </w:t>
      </w:r>
      <w:r w:rsidR="00FC268D">
        <w:rPr>
          <w:spacing w:val="-5"/>
          <w:sz w:val="28"/>
          <w:szCs w:val="28"/>
        </w:rPr>
        <w:t>Большерече</w:t>
      </w:r>
      <w:r w:rsidR="00FC268D">
        <w:rPr>
          <w:spacing w:val="-5"/>
          <w:sz w:val="28"/>
          <w:szCs w:val="28"/>
        </w:rPr>
        <w:t>н</w:t>
      </w:r>
      <w:r w:rsidR="00FC268D">
        <w:rPr>
          <w:spacing w:val="-5"/>
          <w:sz w:val="28"/>
          <w:szCs w:val="28"/>
        </w:rPr>
        <w:t>ского</w:t>
      </w:r>
      <w:r>
        <w:rPr>
          <w:spacing w:val="-5"/>
          <w:sz w:val="28"/>
          <w:szCs w:val="28"/>
        </w:rPr>
        <w:t xml:space="preserve"> сельсовета Кыштовского </w:t>
      </w:r>
      <w:r>
        <w:rPr>
          <w:spacing w:val="-7"/>
          <w:sz w:val="28"/>
          <w:szCs w:val="28"/>
        </w:rPr>
        <w:t xml:space="preserve">района Новосибирской области </w:t>
      </w:r>
      <w:r>
        <w:rPr>
          <w:spacing w:val="-5"/>
          <w:sz w:val="28"/>
          <w:szCs w:val="28"/>
        </w:rPr>
        <w:t>и формировании ко</w:t>
      </w:r>
      <w:r>
        <w:rPr>
          <w:spacing w:val="-5"/>
          <w:sz w:val="28"/>
          <w:szCs w:val="28"/>
        </w:rPr>
        <w:t>н</w:t>
      </w:r>
      <w:r>
        <w:rPr>
          <w:spacing w:val="-5"/>
          <w:sz w:val="28"/>
          <w:szCs w:val="28"/>
        </w:rPr>
        <w:t>курсной комиссии.</w:t>
      </w:r>
    </w:p>
    <w:p w:rsidR="00412209" w:rsidRDefault="00FC268D" w:rsidP="00A95783">
      <w:pPr>
        <w:shd w:val="clear" w:color="auto" w:fill="FFFFFF"/>
        <w:tabs>
          <w:tab w:val="left" w:pos="1174"/>
        </w:tabs>
        <w:spacing w:after="0" w:line="240" w:lineRule="auto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Докладывает Речкина Н.Г.</w:t>
      </w:r>
      <w:r w:rsidR="003C513B">
        <w:rPr>
          <w:spacing w:val="-5"/>
          <w:sz w:val="28"/>
          <w:szCs w:val="28"/>
        </w:rPr>
        <w:t xml:space="preserve"> - председатель Совета депутатов.</w:t>
      </w:r>
    </w:p>
    <w:p w:rsidR="00412209" w:rsidRDefault="003C513B" w:rsidP="00A95783">
      <w:pPr>
        <w:pStyle w:val="30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Известить депутатов Совета</w:t>
      </w:r>
      <w:r>
        <w:rPr>
          <w:sz w:val="28"/>
          <w:szCs w:val="28"/>
        </w:rPr>
        <w:t xml:space="preserve"> депутатов </w:t>
      </w:r>
      <w:r w:rsidR="00FC268D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</w:t>
      </w:r>
      <w:r w:rsidR="00FC268D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шестого созыва</w:t>
      </w:r>
      <w:r>
        <w:rPr>
          <w:sz w:val="28"/>
          <w:szCs w:val="28"/>
        </w:rPr>
        <w:t xml:space="preserve"> о месте и времени проведения </w:t>
      </w:r>
      <w:r>
        <w:rPr>
          <w:color w:val="000000"/>
          <w:sz w:val="28"/>
          <w:szCs w:val="28"/>
        </w:rPr>
        <w:t>третьей сессии</w:t>
      </w:r>
      <w:r>
        <w:rPr>
          <w:sz w:val="28"/>
          <w:szCs w:val="28"/>
        </w:rPr>
        <w:t xml:space="preserve">. </w:t>
      </w:r>
    </w:p>
    <w:p w:rsidR="00412209" w:rsidRPr="005249B1" w:rsidRDefault="003C513B" w:rsidP="00A95783">
      <w:pPr>
        <w:pStyle w:val="30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Контроль за выполнением настоящего распоряжения оставляю за собой.</w:t>
      </w:r>
    </w:p>
    <w:p w:rsidR="00A95783" w:rsidRDefault="00A95783" w:rsidP="00A9578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412209" w:rsidRDefault="00412209" w:rsidP="00A95783">
      <w:pPr>
        <w:spacing w:after="0" w:line="240" w:lineRule="auto"/>
        <w:rPr>
          <w:sz w:val="16"/>
          <w:szCs w:val="16"/>
        </w:rPr>
      </w:pPr>
    </w:p>
    <w:p w:rsidR="00412209" w:rsidRDefault="003C513B" w:rsidP="00A957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FC268D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</w:t>
      </w:r>
    </w:p>
    <w:p w:rsidR="00412209" w:rsidRDefault="003C513B" w:rsidP="00A957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                                                           </w:t>
      </w:r>
    </w:p>
    <w:p w:rsidR="00412209" w:rsidRDefault="003C513B" w:rsidP="00A957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</w:t>
      </w:r>
      <w:r w:rsidR="00A90FC2">
        <w:rPr>
          <w:sz w:val="28"/>
          <w:szCs w:val="28"/>
        </w:rPr>
        <w:t xml:space="preserve"> </w:t>
      </w:r>
      <w:bookmarkStart w:id="0" w:name="_GoBack"/>
      <w:bookmarkEnd w:id="0"/>
      <w:r w:rsidR="00FC268D">
        <w:rPr>
          <w:sz w:val="28"/>
          <w:szCs w:val="28"/>
        </w:rPr>
        <w:t>Н.Н.Христофоров</w:t>
      </w:r>
    </w:p>
    <w:p w:rsidR="00412209" w:rsidRPr="005249B1" w:rsidRDefault="00412209" w:rsidP="00A95783">
      <w:pPr>
        <w:spacing w:after="0" w:line="240" w:lineRule="auto"/>
        <w:rPr>
          <w:sz w:val="28"/>
          <w:szCs w:val="28"/>
        </w:rPr>
      </w:pPr>
    </w:p>
    <w:p w:rsidR="005249B1" w:rsidRPr="005249B1" w:rsidRDefault="005249B1" w:rsidP="00A95783">
      <w:pPr>
        <w:spacing w:after="0" w:line="240" w:lineRule="auto"/>
        <w:rPr>
          <w:sz w:val="28"/>
          <w:szCs w:val="28"/>
        </w:rPr>
      </w:pPr>
      <w:r w:rsidRPr="005249B1">
        <w:rPr>
          <w:sz w:val="28"/>
          <w:szCs w:val="28"/>
        </w:rPr>
        <w:t xml:space="preserve">Большереченский  </w:t>
      </w:r>
      <w:r>
        <w:rPr>
          <w:sz w:val="28"/>
          <w:szCs w:val="28"/>
        </w:rPr>
        <w:t xml:space="preserve">  Вестник                                     30 октября 2020г</w:t>
      </w:r>
    </w:p>
    <w:p w:rsidR="00412209" w:rsidRDefault="00412209" w:rsidP="00A95783">
      <w:pPr>
        <w:spacing w:after="0" w:line="240" w:lineRule="auto"/>
        <w:rPr>
          <w:sz w:val="28"/>
        </w:rPr>
      </w:pPr>
    </w:p>
    <w:p w:rsidR="00412209" w:rsidRDefault="005249B1" w:rsidP="00A95783">
      <w:pPr>
        <w:spacing w:after="0" w:line="240" w:lineRule="auto"/>
        <w:rPr>
          <w:sz w:val="28"/>
        </w:rPr>
      </w:pPr>
      <w:r>
        <w:rPr>
          <w:sz w:val="28"/>
        </w:rPr>
        <w:t>АДРЕС:632276,Новосибирская область,Кыштовский ра</w:t>
      </w:r>
      <w:r>
        <w:rPr>
          <w:sz w:val="28"/>
        </w:rPr>
        <w:t>й</w:t>
      </w:r>
      <w:r>
        <w:rPr>
          <w:sz w:val="28"/>
        </w:rPr>
        <w:t>он,с.Большеречье,ул.Центральная,д.12а    тел.83837131-346     тираж 5экз</w:t>
      </w:r>
    </w:p>
    <w:sectPr w:rsidR="00412209" w:rsidSect="00412209">
      <w:headerReference w:type="even" r:id="rId9"/>
      <w:headerReference w:type="default" r:id="rId10"/>
      <w:pgSz w:w="11906" w:h="16838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F3" w:rsidRDefault="00D751F3" w:rsidP="00412209">
      <w:pPr>
        <w:spacing w:after="0" w:line="240" w:lineRule="auto"/>
      </w:pPr>
      <w:r>
        <w:separator/>
      </w:r>
    </w:p>
  </w:endnote>
  <w:endnote w:type="continuationSeparator" w:id="1">
    <w:p w:rsidR="00D751F3" w:rsidRDefault="00D751F3" w:rsidP="0041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F3" w:rsidRDefault="00D751F3" w:rsidP="00412209">
      <w:pPr>
        <w:spacing w:after="0" w:line="240" w:lineRule="auto"/>
      </w:pPr>
      <w:r>
        <w:separator/>
      </w:r>
    </w:p>
  </w:footnote>
  <w:footnote w:type="continuationSeparator" w:id="1">
    <w:p w:rsidR="00D751F3" w:rsidRDefault="00D751F3" w:rsidP="0041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09" w:rsidRDefault="00351BF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513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513B">
      <w:rPr>
        <w:rStyle w:val="a9"/>
      </w:rPr>
      <w:t>2</w:t>
    </w:r>
    <w:r>
      <w:rPr>
        <w:rStyle w:val="a9"/>
      </w:rPr>
      <w:fldChar w:fldCharType="end"/>
    </w:r>
  </w:p>
  <w:p w:rsidR="00412209" w:rsidRDefault="0041220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09" w:rsidRDefault="0041220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0653FB"/>
    <w:multiLevelType w:val="singleLevel"/>
    <w:tmpl w:val="BF0653FB"/>
    <w:lvl w:ilvl="0">
      <w:start w:val="1"/>
      <w:numFmt w:val="decimal"/>
      <w:suff w:val="space"/>
      <w:lvlText w:val="%1)"/>
      <w:lvlJc w:val="left"/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4095293"/>
    <w:multiLevelType w:val="multilevel"/>
    <w:tmpl w:val="44095293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FAE"/>
    <w:rsid w:val="00010805"/>
    <w:rsid w:val="00013F18"/>
    <w:rsid w:val="00024513"/>
    <w:rsid w:val="00024957"/>
    <w:rsid w:val="00030E8C"/>
    <w:rsid w:val="00037151"/>
    <w:rsid w:val="00040E76"/>
    <w:rsid w:val="00056E9D"/>
    <w:rsid w:val="00056FAE"/>
    <w:rsid w:val="00063CA5"/>
    <w:rsid w:val="00071790"/>
    <w:rsid w:val="000863E7"/>
    <w:rsid w:val="00092252"/>
    <w:rsid w:val="000A1439"/>
    <w:rsid w:val="000C695A"/>
    <w:rsid w:val="000C6F68"/>
    <w:rsid w:val="000C7594"/>
    <w:rsid w:val="000D159F"/>
    <w:rsid w:val="000F001F"/>
    <w:rsid w:val="00101B5C"/>
    <w:rsid w:val="00105FF8"/>
    <w:rsid w:val="00107089"/>
    <w:rsid w:val="00115543"/>
    <w:rsid w:val="00116395"/>
    <w:rsid w:val="00122929"/>
    <w:rsid w:val="00123FD4"/>
    <w:rsid w:val="00124283"/>
    <w:rsid w:val="00127270"/>
    <w:rsid w:val="0013688D"/>
    <w:rsid w:val="00141BC9"/>
    <w:rsid w:val="001601F2"/>
    <w:rsid w:val="001636D6"/>
    <w:rsid w:val="00170787"/>
    <w:rsid w:val="001722DE"/>
    <w:rsid w:val="001774E3"/>
    <w:rsid w:val="00182972"/>
    <w:rsid w:val="00182E50"/>
    <w:rsid w:val="00185FB9"/>
    <w:rsid w:val="00186C55"/>
    <w:rsid w:val="001955CD"/>
    <w:rsid w:val="001A3131"/>
    <w:rsid w:val="001B31AD"/>
    <w:rsid w:val="001C0EBB"/>
    <w:rsid w:val="001C0FD8"/>
    <w:rsid w:val="001C1141"/>
    <w:rsid w:val="001C1D91"/>
    <w:rsid w:val="001D1B80"/>
    <w:rsid w:val="001D2AC3"/>
    <w:rsid w:val="001D594A"/>
    <w:rsid w:val="001E18D0"/>
    <w:rsid w:val="001F2DEC"/>
    <w:rsid w:val="001F5959"/>
    <w:rsid w:val="001F5E0D"/>
    <w:rsid w:val="00210232"/>
    <w:rsid w:val="002104F0"/>
    <w:rsid w:val="00213D03"/>
    <w:rsid w:val="0022153F"/>
    <w:rsid w:val="00226F6F"/>
    <w:rsid w:val="00227FAE"/>
    <w:rsid w:val="00231F10"/>
    <w:rsid w:val="00233F5C"/>
    <w:rsid w:val="00234200"/>
    <w:rsid w:val="002355A0"/>
    <w:rsid w:val="0026130B"/>
    <w:rsid w:val="00263BC8"/>
    <w:rsid w:val="00266606"/>
    <w:rsid w:val="00270E1F"/>
    <w:rsid w:val="00272DDF"/>
    <w:rsid w:val="002743AB"/>
    <w:rsid w:val="00275336"/>
    <w:rsid w:val="00290A54"/>
    <w:rsid w:val="002A506B"/>
    <w:rsid w:val="002B5A58"/>
    <w:rsid w:val="002E5691"/>
    <w:rsid w:val="0030498F"/>
    <w:rsid w:val="0031529C"/>
    <w:rsid w:val="00321F71"/>
    <w:rsid w:val="00325CCC"/>
    <w:rsid w:val="00332538"/>
    <w:rsid w:val="00333B32"/>
    <w:rsid w:val="00336D6E"/>
    <w:rsid w:val="00343DDF"/>
    <w:rsid w:val="00351BF4"/>
    <w:rsid w:val="003520C5"/>
    <w:rsid w:val="003576AD"/>
    <w:rsid w:val="0036328C"/>
    <w:rsid w:val="003633BF"/>
    <w:rsid w:val="00367670"/>
    <w:rsid w:val="00386CFC"/>
    <w:rsid w:val="00390019"/>
    <w:rsid w:val="0039519B"/>
    <w:rsid w:val="0039697F"/>
    <w:rsid w:val="00396E94"/>
    <w:rsid w:val="003A4C45"/>
    <w:rsid w:val="003B27F4"/>
    <w:rsid w:val="003C00A0"/>
    <w:rsid w:val="003C513B"/>
    <w:rsid w:val="003D41F2"/>
    <w:rsid w:val="003D45BC"/>
    <w:rsid w:val="003D67AC"/>
    <w:rsid w:val="003E16DD"/>
    <w:rsid w:val="003E26AB"/>
    <w:rsid w:val="003E6428"/>
    <w:rsid w:val="003F5892"/>
    <w:rsid w:val="004017C2"/>
    <w:rsid w:val="00402000"/>
    <w:rsid w:val="00405FF5"/>
    <w:rsid w:val="00412209"/>
    <w:rsid w:val="0041777B"/>
    <w:rsid w:val="00421AF2"/>
    <w:rsid w:val="00427D16"/>
    <w:rsid w:val="00455311"/>
    <w:rsid w:val="00462FAA"/>
    <w:rsid w:val="004705BB"/>
    <w:rsid w:val="004821BE"/>
    <w:rsid w:val="00484EB3"/>
    <w:rsid w:val="00485540"/>
    <w:rsid w:val="0049785A"/>
    <w:rsid w:val="004A3438"/>
    <w:rsid w:val="004A369A"/>
    <w:rsid w:val="004B062D"/>
    <w:rsid w:val="004C3CEB"/>
    <w:rsid w:val="004C77D4"/>
    <w:rsid w:val="004D2043"/>
    <w:rsid w:val="004D2B42"/>
    <w:rsid w:val="004D3CB8"/>
    <w:rsid w:val="004E3E9B"/>
    <w:rsid w:val="004E7FCE"/>
    <w:rsid w:val="004F04E8"/>
    <w:rsid w:val="004F2BFE"/>
    <w:rsid w:val="004F7FA4"/>
    <w:rsid w:val="0051575A"/>
    <w:rsid w:val="005249B1"/>
    <w:rsid w:val="00531052"/>
    <w:rsid w:val="00533D1C"/>
    <w:rsid w:val="00554906"/>
    <w:rsid w:val="00557464"/>
    <w:rsid w:val="00562F33"/>
    <w:rsid w:val="00563210"/>
    <w:rsid w:val="00566230"/>
    <w:rsid w:val="00567C75"/>
    <w:rsid w:val="005709F3"/>
    <w:rsid w:val="00572E9F"/>
    <w:rsid w:val="005761FE"/>
    <w:rsid w:val="00576CC1"/>
    <w:rsid w:val="00577F6F"/>
    <w:rsid w:val="00581CE5"/>
    <w:rsid w:val="00583BAF"/>
    <w:rsid w:val="005A00DE"/>
    <w:rsid w:val="005A1E83"/>
    <w:rsid w:val="005A2469"/>
    <w:rsid w:val="005A280A"/>
    <w:rsid w:val="005A3C17"/>
    <w:rsid w:val="005B012E"/>
    <w:rsid w:val="005B6BC2"/>
    <w:rsid w:val="005C0EA3"/>
    <w:rsid w:val="005D4764"/>
    <w:rsid w:val="005E14DD"/>
    <w:rsid w:val="005F496C"/>
    <w:rsid w:val="005F75BA"/>
    <w:rsid w:val="00611559"/>
    <w:rsid w:val="00612A3C"/>
    <w:rsid w:val="00615F50"/>
    <w:rsid w:val="00624502"/>
    <w:rsid w:val="006332B1"/>
    <w:rsid w:val="006500E8"/>
    <w:rsid w:val="00666E9B"/>
    <w:rsid w:val="00680C95"/>
    <w:rsid w:val="006821B8"/>
    <w:rsid w:val="00682D74"/>
    <w:rsid w:val="00695180"/>
    <w:rsid w:val="006A268B"/>
    <w:rsid w:val="006B0747"/>
    <w:rsid w:val="006D1E6F"/>
    <w:rsid w:val="006D31DC"/>
    <w:rsid w:val="006D54D0"/>
    <w:rsid w:val="006D653C"/>
    <w:rsid w:val="006F6F53"/>
    <w:rsid w:val="007053BE"/>
    <w:rsid w:val="00716FB2"/>
    <w:rsid w:val="00723693"/>
    <w:rsid w:val="0072396F"/>
    <w:rsid w:val="0072634B"/>
    <w:rsid w:val="007315F4"/>
    <w:rsid w:val="007418B8"/>
    <w:rsid w:val="007428FD"/>
    <w:rsid w:val="007441C3"/>
    <w:rsid w:val="00753D27"/>
    <w:rsid w:val="00756DB1"/>
    <w:rsid w:val="007622DA"/>
    <w:rsid w:val="0076266E"/>
    <w:rsid w:val="00772240"/>
    <w:rsid w:val="00776E31"/>
    <w:rsid w:val="0078301C"/>
    <w:rsid w:val="0078349D"/>
    <w:rsid w:val="007846E7"/>
    <w:rsid w:val="007A35DF"/>
    <w:rsid w:val="007B310C"/>
    <w:rsid w:val="007B3794"/>
    <w:rsid w:val="007C5078"/>
    <w:rsid w:val="007C67C2"/>
    <w:rsid w:val="007D0688"/>
    <w:rsid w:val="007D146E"/>
    <w:rsid w:val="007D2E14"/>
    <w:rsid w:val="007D3D4E"/>
    <w:rsid w:val="007E3700"/>
    <w:rsid w:val="007E7ED9"/>
    <w:rsid w:val="007F6333"/>
    <w:rsid w:val="00807512"/>
    <w:rsid w:val="00814F6A"/>
    <w:rsid w:val="0082154C"/>
    <w:rsid w:val="0082203D"/>
    <w:rsid w:val="00824E1C"/>
    <w:rsid w:val="00826076"/>
    <w:rsid w:val="00830B87"/>
    <w:rsid w:val="00851BDB"/>
    <w:rsid w:val="00860545"/>
    <w:rsid w:val="00863EE7"/>
    <w:rsid w:val="008743F4"/>
    <w:rsid w:val="00874EED"/>
    <w:rsid w:val="00874FE5"/>
    <w:rsid w:val="00880A40"/>
    <w:rsid w:val="00883BA5"/>
    <w:rsid w:val="00886DA0"/>
    <w:rsid w:val="00891393"/>
    <w:rsid w:val="008960CB"/>
    <w:rsid w:val="008A1EC0"/>
    <w:rsid w:val="008A5095"/>
    <w:rsid w:val="008A5B6A"/>
    <w:rsid w:val="008A7DF1"/>
    <w:rsid w:val="008B1B78"/>
    <w:rsid w:val="008B6B16"/>
    <w:rsid w:val="008C15C0"/>
    <w:rsid w:val="008C50B2"/>
    <w:rsid w:val="008C6CAF"/>
    <w:rsid w:val="008D38AC"/>
    <w:rsid w:val="008D6D43"/>
    <w:rsid w:val="008E07F5"/>
    <w:rsid w:val="008F73F3"/>
    <w:rsid w:val="0090026F"/>
    <w:rsid w:val="00911990"/>
    <w:rsid w:val="009138E0"/>
    <w:rsid w:val="0091656A"/>
    <w:rsid w:val="00917973"/>
    <w:rsid w:val="00927779"/>
    <w:rsid w:val="009512E2"/>
    <w:rsid w:val="00953DB3"/>
    <w:rsid w:val="00954700"/>
    <w:rsid w:val="009562D9"/>
    <w:rsid w:val="00964A86"/>
    <w:rsid w:val="009740F1"/>
    <w:rsid w:val="009A2358"/>
    <w:rsid w:val="009B0D07"/>
    <w:rsid w:val="009B4397"/>
    <w:rsid w:val="009C1E5E"/>
    <w:rsid w:val="009C5BB7"/>
    <w:rsid w:val="009D501F"/>
    <w:rsid w:val="009E63D7"/>
    <w:rsid w:val="009E742C"/>
    <w:rsid w:val="009F3208"/>
    <w:rsid w:val="009F6534"/>
    <w:rsid w:val="00A02514"/>
    <w:rsid w:val="00A02A92"/>
    <w:rsid w:val="00A05A9F"/>
    <w:rsid w:val="00A36584"/>
    <w:rsid w:val="00A37A08"/>
    <w:rsid w:val="00A4484E"/>
    <w:rsid w:val="00A46279"/>
    <w:rsid w:val="00A512EB"/>
    <w:rsid w:val="00A55AE7"/>
    <w:rsid w:val="00A63218"/>
    <w:rsid w:val="00A639FE"/>
    <w:rsid w:val="00A6642F"/>
    <w:rsid w:val="00A6759B"/>
    <w:rsid w:val="00A71D54"/>
    <w:rsid w:val="00A723AF"/>
    <w:rsid w:val="00A728DD"/>
    <w:rsid w:val="00A81A54"/>
    <w:rsid w:val="00A9027B"/>
    <w:rsid w:val="00A90FC2"/>
    <w:rsid w:val="00A91B8B"/>
    <w:rsid w:val="00A92641"/>
    <w:rsid w:val="00A9338F"/>
    <w:rsid w:val="00A95783"/>
    <w:rsid w:val="00AA19C0"/>
    <w:rsid w:val="00AA2746"/>
    <w:rsid w:val="00AA3735"/>
    <w:rsid w:val="00AA62EC"/>
    <w:rsid w:val="00AD4BB3"/>
    <w:rsid w:val="00AD52ED"/>
    <w:rsid w:val="00AE79BF"/>
    <w:rsid w:val="00AF5048"/>
    <w:rsid w:val="00B02358"/>
    <w:rsid w:val="00B02D9E"/>
    <w:rsid w:val="00B12E2C"/>
    <w:rsid w:val="00B237E4"/>
    <w:rsid w:val="00B3421B"/>
    <w:rsid w:val="00B4090F"/>
    <w:rsid w:val="00B45044"/>
    <w:rsid w:val="00B45916"/>
    <w:rsid w:val="00B45AA8"/>
    <w:rsid w:val="00B463EB"/>
    <w:rsid w:val="00B61C20"/>
    <w:rsid w:val="00B63271"/>
    <w:rsid w:val="00B6404C"/>
    <w:rsid w:val="00B7219B"/>
    <w:rsid w:val="00B8074F"/>
    <w:rsid w:val="00B928C4"/>
    <w:rsid w:val="00BA16E6"/>
    <w:rsid w:val="00BA2006"/>
    <w:rsid w:val="00BB2BCD"/>
    <w:rsid w:val="00BB3812"/>
    <w:rsid w:val="00C0571A"/>
    <w:rsid w:val="00C05B16"/>
    <w:rsid w:val="00C1002D"/>
    <w:rsid w:val="00C11611"/>
    <w:rsid w:val="00C1360E"/>
    <w:rsid w:val="00C14BFB"/>
    <w:rsid w:val="00C15F68"/>
    <w:rsid w:val="00C218DB"/>
    <w:rsid w:val="00C27FE4"/>
    <w:rsid w:val="00C66F6F"/>
    <w:rsid w:val="00C86DDE"/>
    <w:rsid w:val="00C8712D"/>
    <w:rsid w:val="00C9106A"/>
    <w:rsid w:val="00C924F9"/>
    <w:rsid w:val="00CB1D4A"/>
    <w:rsid w:val="00CB2254"/>
    <w:rsid w:val="00CB6590"/>
    <w:rsid w:val="00CB72A0"/>
    <w:rsid w:val="00CB7B61"/>
    <w:rsid w:val="00CD456B"/>
    <w:rsid w:val="00CD4C3A"/>
    <w:rsid w:val="00CD6903"/>
    <w:rsid w:val="00CE5237"/>
    <w:rsid w:val="00CF0B3E"/>
    <w:rsid w:val="00CF1F52"/>
    <w:rsid w:val="00CF3530"/>
    <w:rsid w:val="00CF767E"/>
    <w:rsid w:val="00D022D5"/>
    <w:rsid w:val="00D02371"/>
    <w:rsid w:val="00D05F7C"/>
    <w:rsid w:val="00D1319A"/>
    <w:rsid w:val="00D24846"/>
    <w:rsid w:val="00D2763B"/>
    <w:rsid w:val="00D3418D"/>
    <w:rsid w:val="00D37F76"/>
    <w:rsid w:val="00D40188"/>
    <w:rsid w:val="00D41D1D"/>
    <w:rsid w:val="00D42E4C"/>
    <w:rsid w:val="00D474EC"/>
    <w:rsid w:val="00D4789D"/>
    <w:rsid w:val="00D51279"/>
    <w:rsid w:val="00D53684"/>
    <w:rsid w:val="00D542DE"/>
    <w:rsid w:val="00D631E0"/>
    <w:rsid w:val="00D67C99"/>
    <w:rsid w:val="00D67DBF"/>
    <w:rsid w:val="00D72193"/>
    <w:rsid w:val="00D751F3"/>
    <w:rsid w:val="00D834C0"/>
    <w:rsid w:val="00D85586"/>
    <w:rsid w:val="00D92858"/>
    <w:rsid w:val="00DA1C17"/>
    <w:rsid w:val="00DA3255"/>
    <w:rsid w:val="00DB7243"/>
    <w:rsid w:val="00DB7FCE"/>
    <w:rsid w:val="00DC3A16"/>
    <w:rsid w:val="00DD5C93"/>
    <w:rsid w:val="00DE4C50"/>
    <w:rsid w:val="00DE6E82"/>
    <w:rsid w:val="00E043B2"/>
    <w:rsid w:val="00E15250"/>
    <w:rsid w:val="00E221CA"/>
    <w:rsid w:val="00E22EE8"/>
    <w:rsid w:val="00E308E2"/>
    <w:rsid w:val="00E322EB"/>
    <w:rsid w:val="00E37305"/>
    <w:rsid w:val="00E5219B"/>
    <w:rsid w:val="00E56E56"/>
    <w:rsid w:val="00E64D73"/>
    <w:rsid w:val="00E73DB1"/>
    <w:rsid w:val="00E77F36"/>
    <w:rsid w:val="00E8242D"/>
    <w:rsid w:val="00E830CF"/>
    <w:rsid w:val="00EB1733"/>
    <w:rsid w:val="00EC0754"/>
    <w:rsid w:val="00EC3A3A"/>
    <w:rsid w:val="00EC6D78"/>
    <w:rsid w:val="00EF3CBB"/>
    <w:rsid w:val="00F0513E"/>
    <w:rsid w:val="00F06AB0"/>
    <w:rsid w:val="00F104CD"/>
    <w:rsid w:val="00F172EB"/>
    <w:rsid w:val="00F17565"/>
    <w:rsid w:val="00F247C4"/>
    <w:rsid w:val="00F430FA"/>
    <w:rsid w:val="00F620A4"/>
    <w:rsid w:val="00F63491"/>
    <w:rsid w:val="00F64541"/>
    <w:rsid w:val="00F726DB"/>
    <w:rsid w:val="00F750A9"/>
    <w:rsid w:val="00F76A80"/>
    <w:rsid w:val="00F80934"/>
    <w:rsid w:val="00F8672C"/>
    <w:rsid w:val="00F8734D"/>
    <w:rsid w:val="00F91669"/>
    <w:rsid w:val="00F961D0"/>
    <w:rsid w:val="00F96B92"/>
    <w:rsid w:val="00F976BF"/>
    <w:rsid w:val="00FA1106"/>
    <w:rsid w:val="00FA15A2"/>
    <w:rsid w:val="00FA3E0B"/>
    <w:rsid w:val="00FA5F85"/>
    <w:rsid w:val="00FA69FD"/>
    <w:rsid w:val="00FB1DA8"/>
    <w:rsid w:val="00FC268D"/>
    <w:rsid w:val="00FC7443"/>
    <w:rsid w:val="00FC7643"/>
    <w:rsid w:val="00FE0686"/>
    <w:rsid w:val="00FE5928"/>
    <w:rsid w:val="00FF2710"/>
    <w:rsid w:val="00FF2EED"/>
    <w:rsid w:val="00FF61D5"/>
    <w:rsid w:val="23FC6162"/>
    <w:rsid w:val="41656897"/>
    <w:rsid w:val="55174606"/>
    <w:rsid w:val="791F3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2209"/>
    <w:rPr>
      <w:rFonts w:ascii="Times New Roman" w:hAnsi="Times New Roman"/>
    </w:rPr>
  </w:style>
  <w:style w:type="paragraph" w:styleId="1">
    <w:name w:val="heading 1"/>
    <w:basedOn w:val="a0"/>
    <w:next w:val="a0"/>
    <w:qFormat/>
    <w:rsid w:val="0041220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qFormat/>
    <w:rsid w:val="00412209"/>
    <w:pPr>
      <w:keepNext/>
      <w:ind w:left="708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412209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412209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412209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412209"/>
    <w:pPr>
      <w:keepNext/>
      <w:ind w:firstLine="426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412209"/>
    <w:pPr>
      <w:keepNext/>
      <w:ind w:left="2268" w:hanging="1842"/>
      <w:jc w:val="center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412209"/>
    <w:pPr>
      <w:keepNext/>
      <w:jc w:val="both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412209"/>
    <w:pPr>
      <w:keepNext/>
      <w:ind w:firstLine="567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qFormat/>
    <w:rsid w:val="00412209"/>
    <w:rPr>
      <w:rFonts w:ascii="Tahoma" w:hAnsi="Tahoma" w:cs="Tahoma"/>
      <w:sz w:val="16"/>
      <w:szCs w:val="16"/>
    </w:rPr>
  </w:style>
  <w:style w:type="paragraph" w:styleId="20">
    <w:name w:val="Body Text 2"/>
    <w:basedOn w:val="a0"/>
    <w:qFormat/>
    <w:rsid w:val="00412209"/>
    <w:rPr>
      <w:sz w:val="28"/>
    </w:rPr>
  </w:style>
  <w:style w:type="paragraph" w:styleId="30">
    <w:name w:val="Body Text Indent 3"/>
    <w:basedOn w:val="a0"/>
    <w:link w:val="31"/>
    <w:qFormat/>
    <w:rsid w:val="00412209"/>
    <w:pPr>
      <w:spacing w:after="120"/>
      <w:ind w:left="283"/>
    </w:pPr>
    <w:rPr>
      <w:sz w:val="16"/>
      <w:szCs w:val="16"/>
    </w:rPr>
  </w:style>
  <w:style w:type="paragraph" w:styleId="a5">
    <w:name w:val="header"/>
    <w:basedOn w:val="a0"/>
    <w:qFormat/>
    <w:rsid w:val="00412209"/>
    <w:pPr>
      <w:tabs>
        <w:tab w:val="center" w:pos="4536"/>
        <w:tab w:val="right" w:pos="9072"/>
      </w:tabs>
    </w:pPr>
  </w:style>
  <w:style w:type="paragraph" w:styleId="a6">
    <w:name w:val="Body Text"/>
    <w:basedOn w:val="a0"/>
    <w:qFormat/>
    <w:rsid w:val="00412209"/>
    <w:pPr>
      <w:jc w:val="both"/>
    </w:pPr>
    <w:rPr>
      <w:sz w:val="28"/>
    </w:rPr>
  </w:style>
  <w:style w:type="paragraph" w:styleId="a7">
    <w:name w:val="Body Text Indent"/>
    <w:basedOn w:val="a0"/>
    <w:qFormat/>
    <w:rsid w:val="00412209"/>
    <w:pPr>
      <w:ind w:left="-142"/>
      <w:jc w:val="both"/>
    </w:pPr>
    <w:rPr>
      <w:sz w:val="28"/>
    </w:rPr>
  </w:style>
  <w:style w:type="paragraph" w:styleId="a">
    <w:name w:val="List Bullet"/>
    <w:basedOn w:val="a0"/>
    <w:qFormat/>
    <w:rsid w:val="00412209"/>
    <w:pPr>
      <w:numPr>
        <w:numId w:val="1"/>
      </w:numPr>
    </w:pPr>
  </w:style>
  <w:style w:type="paragraph" w:styleId="a8">
    <w:name w:val="footer"/>
    <w:basedOn w:val="a0"/>
    <w:qFormat/>
    <w:rsid w:val="00412209"/>
    <w:pPr>
      <w:tabs>
        <w:tab w:val="center" w:pos="4536"/>
        <w:tab w:val="right" w:pos="9072"/>
      </w:tabs>
    </w:pPr>
  </w:style>
  <w:style w:type="paragraph" w:styleId="21">
    <w:name w:val="Body Text Indent 2"/>
    <w:basedOn w:val="a0"/>
    <w:qFormat/>
    <w:rsid w:val="00412209"/>
    <w:pPr>
      <w:ind w:left="2268" w:hanging="1842"/>
      <w:jc w:val="both"/>
    </w:pPr>
    <w:rPr>
      <w:sz w:val="28"/>
    </w:rPr>
  </w:style>
  <w:style w:type="character" w:styleId="a9">
    <w:name w:val="page number"/>
    <w:basedOn w:val="a1"/>
    <w:qFormat/>
    <w:rsid w:val="00412209"/>
  </w:style>
  <w:style w:type="table" w:styleId="aa">
    <w:name w:val="Table Grid"/>
    <w:basedOn w:val="a2"/>
    <w:qFormat/>
    <w:rsid w:val="00412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аголовок 3"/>
    <w:basedOn w:val="a0"/>
    <w:next w:val="a0"/>
    <w:qFormat/>
    <w:rsid w:val="00412209"/>
    <w:pPr>
      <w:keepNext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60">
    <w:name w:val="заголовок 6"/>
    <w:basedOn w:val="a0"/>
    <w:next w:val="a0"/>
    <w:qFormat/>
    <w:rsid w:val="00412209"/>
    <w:pPr>
      <w:keepNext/>
      <w:autoSpaceDE w:val="0"/>
      <w:autoSpaceDN w:val="0"/>
    </w:pPr>
    <w:rPr>
      <w:sz w:val="28"/>
      <w:szCs w:val="28"/>
    </w:rPr>
  </w:style>
  <w:style w:type="paragraph" w:customStyle="1" w:styleId="ab">
    <w:name w:val="Знак Знак Знак Знак Знак Знак Знак"/>
    <w:basedOn w:val="a0"/>
    <w:qFormat/>
    <w:rsid w:val="0041220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1">
    <w:name w:val="Основной текст с отступом 3 Знак"/>
    <w:link w:val="30"/>
    <w:qFormat/>
    <w:rsid w:val="00412209"/>
    <w:rPr>
      <w:sz w:val="16"/>
      <w:szCs w:val="16"/>
    </w:rPr>
  </w:style>
  <w:style w:type="paragraph" w:customStyle="1" w:styleId="ac">
    <w:name w:val="Знак Знак Знак Знак"/>
    <w:basedOn w:val="a0"/>
    <w:qFormat/>
    <w:rsid w:val="0041220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0"/>
    <w:qFormat/>
    <w:rsid w:val="0041220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qFormat/>
    <w:rsid w:val="004122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41220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0"/>
    <w:uiPriority w:val="34"/>
    <w:qFormat/>
    <w:rsid w:val="00412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6;&#1080;&#1084;&#1072;\Desktop\&#1042;&#1099;&#1073;&#1086;&#1088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E1C2BFA-4D92-4EB2-8D73-3503D398F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Выборы</Template>
  <TotalTime>27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</cp:lastModifiedBy>
  <cp:revision>6</cp:revision>
  <cp:lastPrinted>2020-10-30T08:20:00Z</cp:lastPrinted>
  <dcterms:created xsi:type="dcterms:W3CDTF">2020-10-30T07:57:00Z</dcterms:created>
  <dcterms:modified xsi:type="dcterms:W3CDTF">2020-10-30T08:28:00Z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