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D9" w:rsidRPr="006550B6" w:rsidRDefault="00B837D9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СПИСОК</w:t>
      </w:r>
    </w:p>
    <w:p w:rsidR="00B837D9" w:rsidRDefault="00B837D9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вакантных должнос</w:t>
      </w:r>
      <w:r>
        <w:rPr>
          <w:sz w:val="32"/>
          <w:szCs w:val="32"/>
        </w:rPr>
        <w:t>тей в администрации Большереченского</w:t>
      </w:r>
      <w:r w:rsidRPr="006550B6">
        <w:rPr>
          <w:sz w:val="32"/>
          <w:szCs w:val="32"/>
        </w:rPr>
        <w:t xml:space="preserve"> сельсовета на 01.07.2017г</w:t>
      </w:r>
    </w:p>
    <w:p w:rsidR="00B837D9" w:rsidRDefault="00B837D9" w:rsidP="008F64EB">
      <w:pPr>
        <w:rPr>
          <w:sz w:val="32"/>
          <w:szCs w:val="32"/>
        </w:rPr>
      </w:pPr>
    </w:p>
    <w:p w:rsidR="00B837D9" w:rsidRPr="006550B6" w:rsidRDefault="00B837D9" w:rsidP="008F64EB">
      <w:pPr>
        <w:rPr>
          <w:sz w:val="32"/>
          <w:szCs w:val="32"/>
        </w:rPr>
      </w:pPr>
      <w:r>
        <w:rPr>
          <w:sz w:val="32"/>
          <w:szCs w:val="32"/>
        </w:rPr>
        <w:t xml:space="preserve"> Вакантных должностей  -нет</w:t>
      </w:r>
    </w:p>
    <w:sectPr w:rsidR="00B837D9" w:rsidRPr="006550B6" w:rsidSect="00BF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B6"/>
    <w:rsid w:val="006550B6"/>
    <w:rsid w:val="007B1C4D"/>
    <w:rsid w:val="008F64EB"/>
    <w:rsid w:val="00B837D9"/>
    <w:rsid w:val="00B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</Words>
  <Characters>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ПриведМедвед</cp:lastModifiedBy>
  <cp:revision>4</cp:revision>
  <dcterms:created xsi:type="dcterms:W3CDTF">2017-06-17T17:02:00Z</dcterms:created>
  <dcterms:modified xsi:type="dcterms:W3CDTF">2017-06-30T05:58:00Z</dcterms:modified>
</cp:coreProperties>
</file>